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404" w:rsidRDefault="002D5404" w:rsidP="002D5404">
      <w:pPr>
        <w:rPr>
          <w:rFonts w:ascii="Verdana" w:hAnsi="Verdana" w:cs="Arial"/>
        </w:rPr>
      </w:pPr>
    </w:p>
    <w:p w:rsidR="002D5404" w:rsidRDefault="002D5404" w:rsidP="002D5404">
      <w:pPr>
        <w:rPr>
          <w:rFonts w:ascii="Verdana" w:hAnsi="Verdana" w:cs="Arial"/>
        </w:rPr>
      </w:pPr>
    </w:p>
    <w:p w:rsidR="002D5404" w:rsidRDefault="002D5404" w:rsidP="002D5404">
      <w:pPr>
        <w:pBdr>
          <w:bottom w:val="single" w:sz="12" w:space="1" w:color="auto"/>
        </w:pBdr>
        <w:rPr>
          <w:rFonts w:ascii="Verdana" w:hAnsi="Verdana" w:cs="Arial"/>
        </w:rPr>
      </w:pPr>
    </w:p>
    <w:p w:rsidR="002D5404" w:rsidRDefault="002D5404" w:rsidP="002D5404">
      <w:pPr>
        <w:rPr>
          <w:rFonts w:ascii="Verdana" w:hAnsi="Verdana" w:cs="Arial"/>
        </w:rPr>
      </w:pPr>
      <w:r>
        <w:rPr>
          <w:rFonts w:ascii="Verdana" w:hAnsi="Verdana" w:cs="Arial"/>
        </w:rPr>
        <w:t>Name, Vorname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>Klasse</w:t>
      </w:r>
    </w:p>
    <w:p w:rsidR="002D5404" w:rsidRPr="00B86BD7" w:rsidRDefault="002D5404" w:rsidP="002D5404">
      <w:pPr>
        <w:rPr>
          <w:rFonts w:ascii="Verdana" w:hAnsi="Verdana" w:cs="Arial"/>
        </w:rPr>
      </w:pPr>
    </w:p>
    <w:p w:rsidR="002D5404" w:rsidRPr="00B86BD7" w:rsidRDefault="002D5404" w:rsidP="002D5404">
      <w:pPr>
        <w:rPr>
          <w:rFonts w:ascii="Verdana" w:hAnsi="Verdana" w:cs="Arial"/>
          <w:b/>
          <w:sz w:val="32"/>
          <w:szCs w:val="32"/>
        </w:rPr>
      </w:pPr>
    </w:p>
    <w:p w:rsidR="002D5404" w:rsidRPr="00337C07" w:rsidRDefault="002D5404" w:rsidP="002D5404">
      <w:pPr>
        <w:rPr>
          <w:rFonts w:ascii="Verdana" w:hAnsi="Verdana" w:cs="Arial"/>
          <w:b/>
          <w:sz w:val="32"/>
          <w:szCs w:val="32"/>
        </w:rPr>
      </w:pPr>
      <w:r w:rsidRPr="00337C07">
        <w:rPr>
          <w:rFonts w:ascii="Verdana" w:hAnsi="Verdana" w:cs="Arial"/>
          <w:b/>
          <w:sz w:val="32"/>
          <w:szCs w:val="32"/>
        </w:rPr>
        <w:t xml:space="preserve">Nur für </w:t>
      </w:r>
      <w:proofErr w:type="spellStart"/>
      <w:r w:rsidRPr="00337C07">
        <w:rPr>
          <w:rFonts w:ascii="Verdana" w:hAnsi="Verdana" w:cs="Arial"/>
          <w:b/>
          <w:sz w:val="32"/>
          <w:szCs w:val="32"/>
        </w:rPr>
        <w:t>Schüler_innen</w:t>
      </w:r>
      <w:proofErr w:type="spellEnd"/>
      <w:r w:rsidRPr="00337C07">
        <w:rPr>
          <w:rFonts w:ascii="Verdana" w:hAnsi="Verdana" w:cs="Arial"/>
          <w:b/>
          <w:sz w:val="32"/>
          <w:szCs w:val="32"/>
        </w:rPr>
        <w:t>, die nicht evangelisch sind.</w:t>
      </w:r>
    </w:p>
    <w:p w:rsidR="002D5404" w:rsidRDefault="002D5404" w:rsidP="002D5404">
      <w:pPr>
        <w:rPr>
          <w:rFonts w:ascii="Verdana" w:hAnsi="Verdana" w:cs="Arial"/>
        </w:rPr>
      </w:pPr>
    </w:p>
    <w:p w:rsidR="002D5404" w:rsidRDefault="002D5404" w:rsidP="002D5404">
      <w:pPr>
        <w:rPr>
          <w:rFonts w:ascii="Verdana" w:hAnsi="Verdana" w:cs="Arial"/>
        </w:rPr>
      </w:pPr>
    </w:p>
    <w:p w:rsidR="002D5404" w:rsidRDefault="002D5404" w:rsidP="002D5404">
      <w:pPr>
        <w:rPr>
          <w:rFonts w:ascii="Verdana" w:hAnsi="Verdana" w:cs="Arial"/>
        </w:rPr>
      </w:pPr>
      <w:r>
        <w:rPr>
          <w:rFonts w:ascii="Verdana" w:hAnsi="Verdana" w:cs="Arial"/>
        </w:rPr>
        <w:t>Mein Kind gehört folgender Religionsgemeinschaft an.</w:t>
      </w:r>
    </w:p>
    <w:p w:rsidR="002D5404" w:rsidRDefault="002D5404" w:rsidP="002D5404">
      <w:pPr>
        <w:rPr>
          <w:rFonts w:ascii="Verdana" w:hAnsi="Verdana" w:cs="Arial"/>
        </w:rPr>
      </w:pPr>
    </w:p>
    <w:p w:rsidR="002D5404" w:rsidRDefault="002D5404" w:rsidP="002D5404">
      <w:pPr>
        <w:rPr>
          <w:rFonts w:ascii="Verdana" w:hAnsi="Verdana" w:cs="Arial"/>
        </w:rPr>
      </w:pPr>
      <w:r w:rsidRPr="00F71446">
        <w:rPr>
          <w:rFonts w:ascii="Verdana" w:hAnsi="Verdana" w:cs="Arial"/>
          <w:sz w:val="48"/>
          <w:szCs w:val="48"/>
        </w:rPr>
        <w:sym w:font="Wingdings" w:char="F06F"/>
      </w:r>
      <w:r>
        <w:rPr>
          <w:rFonts w:ascii="Verdana" w:hAnsi="Verdana" w:cs="Arial"/>
        </w:rPr>
        <w:tab/>
        <w:t>katholisch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Pr="00F71446">
        <w:rPr>
          <w:rFonts w:ascii="Verdana" w:hAnsi="Verdana" w:cs="Arial"/>
          <w:sz w:val="48"/>
          <w:szCs w:val="48"/>
        </w:rPr>
        <w:sym w:font="Wingdings" w:char="F06F"/>
      </w:r>
      <w:r>
        <w:rPr>
          <w:rFonts w:ascii="Verdana" w:hAnsi="Verdana" w:cs="Arial"/>
        </w:rPr>
        <w:tab/>
        <w:t>keiner</w:t>
      </w:r>
    </w:p>
    <w:p w:rsidR="002D5404" w:rsidRDefault="002D5404" w:rsidP="002D5404">
      <w:pPr>
        <w:rPr>
          <w:rFonts w:ascii="Verdana" w:hAnsi="Verdana" w:cs="Arial"/>
        </w:rPr>
      </w:pPr>
    </w:p>
    <w:p w:rsidR="002D5404" w:rsidRDefault="002D5404" w:rsidP="002D5404">
      <w:pPr>
        <w:rPr>
          <w:rFonts w:ascii="Verdana" w:hAnsi="Verdana" w:cs="Arial"/>
        </w:rPr>
      </w:pPr>
      <w:r w:rsidRPr="00F71446">
        <w:rPr>
          <w:rFonts w:ascii="Verdana" w:hAnsi="Verdana" w:cs="Arial"/>
          <w:sz w:val="48"/>
          <w:szCs w:val="48"/>
        </w:rPr>
        <w:sym w:font="Wingdings" w:char="F06F"/>
      </w:r>
      <w:r>
        <w:rPr>
          <w:rFonts w:ascii="Verdana" w:hAnsi="Verdana" w:cs="Arial"/>
        </w:rPr>
        <w:tab/>
        <w:t>muslimisch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Pr="00F71446">
        <w:rPr>
          <w:rFonts w:ascii="Verdana" w:hAnsi="Verdana" w:cs="Arial"/>
          <w:sz w:val="48"/>
          <w:szCs w:val="48"/>
        </w:rPr>
        <w:sym w:font="Wingdings" w:char="F06F"/>
      </w:r>
      <w:r>
        <w:rPr>
          <w:rFonts w:ascii="Verdana" w:hAnsi="Verdana" w:cs="Arial"/>
        </w:rPr>
        <w:tab/>
        <w:t>sonstiger __________________________</w:t>
      </w:r>
    </w:p>
    <w:p w:rsidR="002D5404" w:rsidRPr="00F71446" w:rsidRDefault="002D5404" w:rsidP="002D5404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 xml:space="preserve">     </w:t>
      </w:r>
      <w:proofErr w:type="spellStart"/>
      <w:r w:rsidRPr="00F71446">
        <w:rPr>
          <w:rFonts w:ascii="Verdana" w:hAnsi="Verdana" w:cs="Arial"/>
          <w:sz w:val="18"/>
          <w:szCs w:val="18"/>
        </w:rPr>
        <w:t>Jezid</w:t>
      </w:r>
      <w:proofErr w:type="spellEnd"/>
      <w:r w:rsidRPr="00F71446">
        <w:rPr>
          <w:rFonts w:ascii="Verdana" w:hAnsi="Verdana" w:cs="Arial"/>
          <w:sz w:val="18"/>
          <w:szCs w:val="18"/>
        </w:rPr>
        <w:t>./</w:t>
      </w:r>
      <w:proofErr w:type="spellStart"/>
      <w:r w:rsidRPr="00F71446">
        <w:rPr>
          <w:rFonts w:ascii="Verdana" w:hAnsi="Verdana" w:cs="Arial"/>
          <w:sz w:val="18"/>
          <w:szCs w:val="18"/>
        </w:rPr>
        <w:t>buddh</w:t>
      </w:r>
      <w:proofErr w:type="spellEnd"/>
      <w:r w:rsidRPr="00F71446">
        <w:rPr>
          <w:rFonts w:ascii="Verdana" w:hAnsi="Verdana" w:cs="Arial"/>
          <w:sz w:val="18"/>
          <w:szCs w:val="18"/>
        </w:rPr>
        <w:t>./</w:t>
      </w:r>
      <w:proofErr w:type="spellStart"/>
      <w:r w:rsidRPr="00F71446">
        <w:rPr>
          <w:rFonts w:ascii="Verdana" w:hAnsi="Verdana" w:cs="Arial"/>
          <w:sz w:val="18"/>
          <w:szCs w:val="18"/>
        </w:rPr>
        <w:t>hindu</w:t>
      </w:r>
      <w:proofErr w:type="spellEnd"/>
      <w:r w:rsidRPr="00F71446">
        <w:rPr>
          <w:rFonts w:ascii="Verdana" w:hAnsi="Verdana" w:cs="Arial"/>
          <w:sz w:val="18"/>
          <w:szCs w:val="18"/>
        </w:rPr>
        <w:t>. etc.</w:t>
      </w:r>
    </w:p>
    <w:p w:rsidR="002D5404" w:rsidRDefault="002D5404" w:rsidP="002D5404">
      <w:pPr>
        <w:rPr>
          <w:rFonts w:cs="Arial"/>
        </w:rPr>
      </w:pPr>
    </w:p>
    <w:p w:rsidR="002D5404" w:rsidRDefault="002D5404" w:rsidP="002D5404">
      <w:pPr>
        <w:rPr>
          <w:rFonts w:cs="Arial"/>
        </w:rPr>
      </w:pPr>
    </w:p>
    <w:p w:rsidR="002D5404" w:rsidRDefault="007D5DFB" w:rsidP="002D5404">
      <w:pPr>
        <w:rPr>
          <w:rFonts w:cs="Arial"/>
        </w:rPr>
      </w:pPr>
      <w:r>
        <w:rPr>
          <w:rFonts w:cs="Arial"/>
        </w:rPr>
        <w:t xml:space="preserve">________________ </w:t>
      </w:r>
      <w:r w:rsidR="002D5404">
        <w:rPr>
          <w:rFonts w:cs="Arial"/>
        </w:rPr>
        <w:t>nimmt am ev. Religionsunterricht teil.</w:t>
      </w:r>
    </w:p>
    <w:p w:rsidR="002D5404" w:rsidRDefault="002D5404" w:rsidP="002D5404">
      <w:pPr>
        <w:rPr>
          <w:rFonts w:cs="Arial"/>
        </w:rPr>
      </w:pPr>
    </w:p>
    <w:p w:rsidR="002D5404" w:rsidRDefault="002D5404" w:rsidP="002D5404">
      <w:pPr>
        <w:rPr>
          <w:rFonts w:cs="Arial"/>
        </w:rPr>
      </w:pPr>
    </w:p>
    <w:p w:rsidR="002D5404" w:rsidRDefault="002D5404" w:rsidP="002D5404">
      <w:pPr>
        <w:rPr>
          <w:rFonts w:ascii="Verdana" w:hAnsi="Verdana" w:cs="Arial"/>
        </w:rPr>
      </w:pPr>
      <w:r w:rsidRPr="00F71446">
        <w:rPr>
          <w:rFonts w:ascii="Verdana" w:hAnsi="Verdana" w:cs="Arial"/>
          <w:sz w:val="48"/>
          <w:szCs w:val="48"/>
        </w:rPr>
        <w:sym w:font="Wingdings" w:char="F06F"/>
      </w:r>
      <w:r>
        <w:rPr>
          <w:rFonts w:ascii="Verdana" w:hAnsi="Verdana" w:cs="Arial"/>
        </w:rPr>
        <w:tab/>
        <w:t>ja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Pr="00F71446">
        <w:rPr>
          <w:rFonts w:ascii="Verdana" w:hAnsi="Verdana" w:cs="Arial"/>
          <w:sz w:val="48"/>
          <w:szCs w:val="48"/>
        </w:rPr>
        <w:sym w:font="Wingdings" w:char="F06F"/>
      </w:r>
      <w:r>
        <w:rPr>
          <w:rFonts w:ascii="Verdana" w:hAnsi="Verdana" w:cs="Arial"/>
        </w:rPr>
        <w:tab/>
        <w:t>nein</w:t>
      </w:r>
    </w:p>
    <w:p w:rsidR="002D5404" w:rsidRDefault="002D5404" w:rsidP="002D5404">
      <w:pPr>
        <w:rPr>
          <w:rFonts w:ascii="Verdana" w:hAnsi="Verdana" w:cs="Arial"/>
        </w:rPr>
      </w:pPr>
    </w:p>
    <w:p w:rsidR="002D5404" w:rsidRDefault="002D5404" w:rsidP="002D5404">
      <w:pPr>
        <w:rPr>
          <w:rFonts w:ascii="Verdana" w:hAnsi="Verdana" w:cs="Arial"/>
        </w:rPr>
      </w:pPr>
    </w:p>
    <w:p w:rsidR="002D5404" w:rsidRDefault="002D5404" w:rsidP="002D5404">
      <w:pPr>
        <w:rPr>
          <w:rFonts w:ascii="Verdana" w:hAnsi="Verdana" w:cs="Arial"/>
        </w:rPr>
      </w:pPr>
      <w:r>
        <w:rPr>
          <w:rFonts w:ascii="Verdana" w:hAnsi="Verdana" w:cs="Arial"/>
        </w:rPr>
        <w:t>Die Anmeldung gilt für mindestens ein Schuljahr.</w:t>
      </w:r>
    </w:p>
    <w:p w:rsidR="002D5404" w:rsidRDefault="002D5404" w:rsidP="002D5404">
      <w:pPr>
        <w:rPr>
          <w:rFonts w:ascii="Verdana" w:hAnsi="Verdana" w:cs="Arial"/>
        </w:rPr>
      </w:pPr>
      <w:r>
        <w:rPr>
          <w:rFonts w:ascii="Verdana" w:hAnsi="Verdana" w:cs="Arial"/>
        </w:rPr>
        <w:t>Sie erneuert sich automatisch jedes Schuljahr, wenn sie nicht schriftlich wiederrufen wird.</w:t>
      </w:r>
    </w:p>
    <w:p w:rsidR="002D5404" w:rsidRDefault="002D5404" w:rsidP="002D5404">
      <w:pPr>
        <w:rPr>
          <w:rFonts w:ascii="Verdana" w:hAnsi="Verdana" w:cs="Arial"/>
        </w:rPr>
      </w:pPr>
    </w:p>
    <w:p w:rsidR="002D5404" w:rsidRDefault="002D5404" w:rsidP="002D5404">
      <w:pPr>
        <w:rPr>
          <w:rFonts w:ascii="Verdana" w:hAnsi="Verdana" w:cs="Arial"/>
        </w:rPr>
      </w:pPr>
    </w:p>
    <w:p w:rsidR="002D5404" w:rsidRDefault="002D5404" w:rsidP="002D5404">
      <w:pPr>
        <w:rPr>
          <w:rFonts w:ascii="Verdana" w:hAnsi="Verdana" w:cs="Arial"/>
        </w:rPr>
      </w:pPr>
    </w:p>
    <w:p w:rsidR="002D5404" w:rsidRDefault="002D5404" w:rsidP="002D5404">
      <w:pPr>
        <w:rPr>
          <w:rFonts w:ascii="Verdana" w:hAnsi="Verdana" w:cs="Arial"/>
        </w:rPr>
      </w:pPr>
    </w:p>
    <w:p w:rsidR="002D5404" w:rsidRDefault="002D5404" w:rsidP="002D5404">
      <w:pPr>
        <w:rPr>
          <w:rFonts w:ascii="Verdana" w:hAnsi="Verdana" w:cs="Arial"/>
        </w:rPr>
      </w:pPr>
      <w:r>
        <w:rPr>
          <w:rFonts w:ascii="Verdana" w:hAnsi="Verdana" w:cs="Arial"/>
        </w:rPr>
        <w:t>________________________________________________________________</w:t>
      </w:r>
    </w:p>
    <w:p w:rsidR="002D5404" w:rsidRDefault="002D5404" w:rsidP="002D5404">
      <w:pPr>
        <w:rPr>
          <w:rFonts w:cs="Arial"/>
        </w:rPr>
      </w:pPr>
      <w:r>
        <w:rPr>
          <w:rFonts w:cs="Arial"/>
        </w:rPr>
        <w:t>Datum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Unterschrift der Eltern / Erziehungsberechtigte</w:t>
      </w:r>
    </w:p>
    <w:p w:rsidR="00D43E1C" w:rsidRPr="000C7B06" w:rsidRDefault="00D43E1C">
      <w:pPr>
        <w:rPr>
          <w:rFonts w:ascii="Verdana" w:hAnsi="Verdana" w:cs="Arial"/>
        </w:rPr>
      </w:pPr>
    </w:p>
    <w:p w:rsidR="00D43E1C" w:rsidRDefault="00D43E1C" w:rsidP="001F51A9">
      <w:pPr>
        <w:rPr>
          <w:rFonts w:cs="Arial"/>
        </w:rPr>
      </w:pPr>
      <w:bookmarkStart w:id="0" w:name="_GoBack"/>
      <w:bookmarkEnd w:id="0"/>
    </w:p>
    <w:sectPr w:rsidR="00D43E1C" w:rsidSect="001F51A9">
      <w:headerReference w:type="first" r:id="rId6"/>
      <w:footerReference w:type="first" r:id="rId7"/>
      <w:pgSz w:w="11906" w:h="16838" w:code="9"/>
      <w:pgMar w:top="1417" w:right="1417" w:bottom="1134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640" w:rsidRDefault="00A82640">
      <w:r>
        <w:separator/>
      </w:r>
    </w:p>
  </w:endnote>
  <w:endnote w:type="continuationSeparator" w:id="0">
    <w:p w:rsidR="00A82640" w:rsidRDefault="00A8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E1C" w:rsidRPr="00876A3E" w:rsidRDefault="00D43E1C" w:rsidP="00104C80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640" w:rsidRDefault="00A82640">
      <w:r>
        <w:separator/>
      </w:r>
    </w:p>
  </w:footnote>
  <w:footnote w:type="continuationSeparator" w:id="0">
    <w:p w:rsidR="00A82640" w:rsidRDefault="00A82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C80" w:rsidRPr="003C44F5" w:rsidRDefault="00104C80" w:rsidP="00104C80">
    <w:pPr>
      <w:tabs>
        <w:tab w:val="center" w:pos="4536"/>
        <w:tab w:val="right" w:pos="9072"/>
      </w:tabs>
      <w:spacing w:line="240" w:lineRule="auto"/>
      <w:rPr>
        <w:rFonts w:ascii="Arial Rounded MT Bold" w:hAnsi="Arial Rounded MT Bold"/>
        <w:color w:val="000080"/>
        <w:sz w:val="24"/>
        <w:szCs w:val="22"/>
      </w:rPr>
    </w:pPr>
    <w:r>
      <w:rPr>
        <w:noProof/>
      </w:rPr>
      <w:drawing>
        <wp:anchor distT="0" distB="0" distL="114300" distR="114300" simplePos="0" relativeHeight="251665920" behindDoc="1" locked="0" layoutInCell="1" allowOverlap="1">
          <wp:simplePos x="0" y="0"/>
          <wp:positionH relativeFrom="column">
            <wp:posOffset>5445760</wp:posOffset>
          </wp:positionH>
          <wp:positionV relativeFrom="paragraph">
            <wp:posOffset>-67310</wp:posOffset>
          </wp:positionV>
          <wp:extent cx="820420" cy="899795"/>
          <wp:effectExtent l="0" t="0" r="0" b="0"/>
          <wp:wrapNone/>
          <wp:docPr id="8" name="Grafik 8" descr="Bildergebnis für ippen stipend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ildergebnis für ippen stipendium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2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1" locked="0" layoutInCell="1" allowOverlap="1">
          <wp:simplePos x="0" y="0"/>
          <wp:positionH relativeFrom="column">
            <wp:posOffset>4276090</wp:posOffset>
          </wp:positionH>
          <wp:positionV relativeFrom="paragraph">
            <wp:posOffset>309880</wp:posOffset>
          </wp:positionV>
          <wp:extent cx="962025" cy="542925"/>
          <wp:effectExtent l="0" t="0" r="9525" b="9525"/>
          <wp:wrapNone/>
          <wp:docPr id="7" name="Grafik 7" descr="https://impuls-familienbildung.de/wp-content/uploads/2017/12/171212_impuls_logoanimation_3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impuls-familienbildung.de/wp-content/uploads/2017/12/171212_impuls_logoanimation_3x.gi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-67310</wp:posOffset>
          </wp:positionV>
          <wp:extent cx="1022350" cy="920115"/>
          <wp:effectExtent l="0" t="0" r="635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Rounded MT Bold" w:hAnsi="Arial Rounded MT Bold"/>
        <w:b/>
        <w:color w:val="000080"/>
        <w:sz w:val="44"/>
        <w:szCs w:val="22"/>
      </w:rPr>
      <w:t xml:space="preserve">              </w:t>
    </w:r>
    <w:smartTag w:uri="urn:schemas-microsoft-com:office:smarttags" w:element="PersonName">
      <w:r w:rsidRPr="003C44F5">
        <w:rPr>
          <w:rFonts w:ascii="Arial Rounded MT Bold" w:hAnsi="Arial Rounded MT Bold"/>
          <w:b/>
          <w:color w:val="000080"/>
          <w:sz w:val="44"/>
          <w:szCs w:val="22"/>
        </w:rPr>
        <w:t>Lucas-Backmeister-Schule</w:t>
      </w:r>
    </w:smartTag>
    <w:r w:rsidRPr="003C44F5">
      <w:rPr>
        <w:rFonts w:ascii="Comic Sans MS" w:hAnsi="Comic Sans MS"/>
        <w:b/>
        <w:color w:val="000080"/>
        <w:sz w:val="36"/>
        <w:szCs w:val="22"/>
      </w:rPr>
      <w:br/>
      <w:t xml:space="preserve">    </w:t>
    </w:r>
    <w:r>
      <w:rPr>
        <w:rFonts w:ascii="Comic Sans MS" w:hAnsi="Comic Sans MS"/>
        <w:b/>
        <w:color w:val="000080"/>
        <w:sz w:val="36"/>
        <w:szCs w:val="22"/>
      </w:rPr>
      <w:t xml:space="preserve">             </w:t>
    </w:r>
    <w:r>
      <w:rPr>
        <w:rFonts w:ascii="Arial Rounded MT Bold" w:hAnsi="Arial Rounded MT Bold"/>
        <w:color w:val="000080"/>
        <w:sz w:val="28"/>
        <w:szCs w:val="28"/>
      </w:rPr>
      <w:t>Ganztagsg</w:t>
    </w:r>
    <w:r w:rsidRPr="00AF51E7">
      <w:rPr>
        <w:rFonts w:ascii="Arial Rounded MT Bold" w:hAnsi="Arial Rounded MT Bold"/>
        <w:color w:val="000080"/>
        <w:sz w:val="28"/>
        <w:szCs w:val="28"/>
      </w:rPr>
      <w:t>rundschule</w:t>
    </w:r>
  </w:p>
  <w:p w:rsidR="00D43E1C" w:rsidRDefault="00D43E1C" w:rsidP="00DD4F08">
    <w:pPr>
      <w:pStyle w:val="Kopfzeile"/>
      <w:rPr>
        <w:rFonts w:ascii="Comic Sans MS" w:hAnsi="Comic Sans MS"/>
        <w:b/>
        <w:color w:val="000000"/>
        <w:sz w:val="24"/>
      </w:rPr>
    </w:pPr>
    <w:r>
      <w:rPr>
        <w:rFonts w:ascii="Arial Rounded MT Bold" w:hAnsi="Arial Rounded MT Bold"/>
        <w:color w:val="000080"/>
        <w:sz w:val="24"/>
      </w:rPr>
      <w:t xml:space="preserve">                         </w:t>
    </w:r>
    <w:r w:rsidRPr="00855CAC">
      <w:rPr>
        <w:rFonts w:ascii="Comic Sans MS" w:hAnsi="Comic Sans MS"/>
        <w:b/>
        <w:color w:val="000000"/>
        <w:sz w:val="24"/>
      </w:rPr>
      <w:tab/>
    </w:r>
    <w:r w:rsidRPr="00855CAC">
      <w:rPr>
        <w:rFonts w:ascii="Comic Sans MS" w:hAnsi="Comic Sans MS"/>
        <w:b/>
        <w:color w:val="000000"/>
        <w:sz w:val="24"/>
      </w:rPr>
      <w:tab/>
    </w:r>
  </w:p>
  <w:p w:rsidR="00D43E1C" w:rsidRPr="00376F91" w:rsidRDefault="00D43E1C" w:rsidP="00DD4F08">
    <w:pPr>
      <w:pStyle w:val="Kopfzeile"/>
      <w:rPr>
        <w:sz w:val="4"/>
        <w:szCs w:val="4"/>
      </w:rPr>
    </w:pPr>
  </w:p>
  <w:p w:rsidR="00D43E1C" w:rsidRPr="002C3C31" w:rsidRDefault="00D43E1C" w:rsidP="00376F9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80" w:line="240" w:lineRule="auto"/>
      <w:rPr>
        <w:rFonts w:cs="Arial"/>
        <w:b/>
        <w:color w:val="808080"/>
        <w:sz w:val="15"/>
        <w:szCs w:val="15"/>
      </w:rPr>
    </w:pPr>
    <w:r w:rsidRPr="002C3C31">
      <w:rPr>
        <w:rFonts w:cs="Arial"/>
        <w:b/>
        <w:color w:val="808080"/>
        <w:sz w:val="15"/>
        <w:szCs w:val="15"/>
      </w:rPr>
      <w:t>Taubenstraße 7, 29525 Uelzen, Telefon 0581-389264</w:t>
    </w:r>
    <w:r w:rsidR="002C3C31" w:rsidRPr="002C3C31">
      <w:rPr>
        <w:rFonts w:cs="Arial"/>
        <w:b/>
        <w:color w:val="808080"/>
        <w:sz w:val="15"/>
        <w:szCs w:val="15"/>
      </w:rPr>
      <w:t>0, Fax 0581-3892642, Email: sekretariat</w:t>
    </w:r>
    <w:r w:rsidRPr="002C3C31">
      <w:rPr>
        <w:rFonts w:cs="Arial"/>
        <w:b/>
        <w:color w:val="808080"/>
        <w:sz w:val="15"/>
        <w:szCs w:val="15"/>
      </w:rPr>
      <w:t>@lucas-backmeister-schule.de</w:t>
    </w:r>
  </w:p>
  <w:p w:rsidR="00D43E1C" w:rsidRPr="00855CAC" w:rsidRDefault="00D43E1C" w:rsidP="00DD4F08">
    <w:pPr>
      <w:pStyle w:val="Kopfzeile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04"/>
    <w:rsid w:val="000009A6"/>
    <w:rsid w:val="00011585"/>
    <w:rsid w:val="00023561"/>
    <w:rsid w:val="00025617"/>
    <w:rsid w:val="00026552"/>
    <w:rsid w:val="0006366D"/>
    <w:rsid w:val="000A113C"/>
    <w:rsid w:val="000A4416"/>
    <w:rsid w:val="000B0362"/>
    <w:rsid w:val="000B3FE2"/>
    <w:rsid w:val="000B41C6"/>
    <w:rsid w:val="000C7B06"/>
    <w:rsid w:val="00104C80"/>
    <w:rsid w:val="00112DBA"/>
    <w:rsid w:val="00122A9F"/>
    <w:rsid w:val="00136DA4"/>
    <w:rsid w:val="00166C7D"/>
    <w:rsid w:val="001A5879"/>
    <w:rsid w:val="001B3A5B"/>
    <w:rsid w:val="001D77B9"/>
    <w:rsid w:val="001F51A9"/>
    <w:rsid w:val="001F5491"/>
    <w:rsid w:val="00256577"/>
    <w:rsid w:val="002721AC"/>
    <w:rsid w:val="002A5C03"/>
    <w:rsid w:val="002B14C2"/>
    <w:rsid w:val="002B398B"/>
    <w:rsid w:val="002C3C31"/>
    <w:rsid w:val="002C7F25"/>
    <w:rsid w:val="002D5404"/>
    <w:rsid w:val="00304229"/>
    <w:rsid w:val="00310242"/>
    <w:rsid w:val="00316173"/>
    <w:rsid w:val="00325E79"/>
    <w:rsid w:val="003275E8"/>
    <w:rsid w:val="00346F56"/>
    <w:rsid w:val="00350FD7"/>
    <w:rsid w:val="00351CED"/>
    <w:rsid w:val="00376464"/>
    <w:rsid w:val="00376F91"/>
    <w:rsid w:val="0038294F"/>
    <w:rsid w:val="003A13FA"/>
    <w:rsid w:val="003B1BAE"/>
    <w:rsid w:val="003C44F5"/>
    <w:rsid w:val="0049261A"/>
    <w:rsid w:val="00496F2F"/>
    <w:rsid w:val="004A624D"/>
    <w:rsid w:val="004E0A9A"/>
    <w:rsid w:val="005110F6"/>
    <w:rsid w:val="005272B7"/>
    <w:rsid w:val="00532846"/>
    <w:rsid w:val="00542CE1"/>
    <w:rsid w:val="0056375F"/>
    <w:rsid w:val="00566B52"/>
    <w:rsid w:val="00581B2A"/>
    <w:rsid w:val="0059082E"/>
    <w:rsid w:val="005A1D53"/>
    <w:rsid w:val="005D0BBD"/>
    <w:rsid w:val="0060031A"/>
    <w:rsid w:val="0061602F"/>
    <w:rsid w:val="006461F9"/>
    <w:rsid w:val="006462BB"/>
    <w:rsid w:val="006C6064"/>
    <w:rsid w:val="006D262E"/>
    <w:rsid w:val="006E073F"/>
    <w:rsid w:val="006E4386"/>
    <w:rsid w:val="006E6703"/>
    <w:rsid w:val="00736002"/>
    <w:rsid w:val="00746148"/>
    <w:rsid w:val="00760D35"/>
    <w:rsid w:val="007C1CF8"/>
    <w:rsid w:val="007D5DFB"/>
    <w:rsid w:val="007E21C1"/>
    <w:rsid w:val="00802214"/>
    <w:rsid w:val="00806376"/>
    <w:rsid w:val="00806F84"/>
    <w:rsid w:val="00855CAC"/>
    <w:rsid w:val="00876A3E"/>
    <w:rsid w:val="0088735B"/>
    <w:rsid w:val="008C7498"/>
    <w:rsid w:val="008C7CAE"/>
    <w:rsid w:val="008F5B1F"/>
    <w:rsid w:val="0095489C"/>
    <w:rsid w:val="009952E9"/>
    <w:rsid w:val="00995FD3"/>
    <w:rsid w:val="009A11A6"/>
    <w:rsid w:val="009C41E0"/>
    <w:rsid w:val="009D2B6D"/>
    <w:rsid w:val="009E30F2"/>
    <w:rsid w:val="009F384E"/>
    <w:rsid w:val="009F4E6D"/>
    <w:rsid w:val="009F54E1"/>
    <w:rsid w:val="00A142FA"/>
    <w:rsid w:val="00A46B82"/>
    <w:rsid w:val="00A564BB"/>
    <w:rsid w:val="00A6500B"/>
    <w:rsid w:val="00A76A65"/>
    <w:rsid w:val="00A82640"/>
    <w:rsid w:val="00AA11D5"/>
    <w:rsid w:val="00AD4FC7"/>
    <w:rsid w:val="00AD683A"/>
    <w:rsid w:val="00AF047E"/>
    <w:rsid w:val="00AF19E6"/>
    <w:rsid w:val="00B0638D"/>
    <w:rsid w:val="00B24119"/>
    <w:rsid w:val="00B25F15"/>
    <w:rsid w:val="00B35D83"/>
    <w:rsid w:val="00B43EF8"/>
    <w:rsid w:val="00B54F41"/>
    <w:rsid w:val="00B55D6C"/>
    <w:rsid w:val="00B9620B"/>
    <w:rsid w:val="00BA0755"/>
    <w:rsid w:val="00BB5275"/>
    <w:rsid w:val="00BD36D6"/>
    <w:rsid w:val="00BD497A"/>
    <w:rsid w:val="00C023D1"/>
    <w:rsid w:val="00C37F9D"/>
    <w:rsid w:val="00C55249"/>
    <w:rsid w:val="00CB01CA"/>
    <w:rsid w:val="00CB5507"/>
    <w:rsid w:val="00D068E0"/>
    <w:rsid w:val="00D41371"/>
    <w:rsid w:val="00D43E1C"/>
    <w:rsid w:val="00D801AA"/>
    <w:rsid w:val="00D919B6"/>
    <w:rsid w:val="00DA5D2E"/>
    <w:rsid w:val="00DB6658"/>
    <w:rsid w:val="00DD4F08"/>
    <w:rsid w:val="00DE307D"/>
    <w:rsid w:val="00DF77DD"/>
    <w:rsid w:val="00E0404C"/>
    <w:rsid w:val="00E259B9"/>
    <w:rsid w:val="00E26513"/>
    <w:rsid w:val="00E46934"/>
    <w:rsid w:val="00E5127A"/>
    <w:rsid w:val="00E608EC"/>
    <w:rsid w:val="00E6590A"/>
    <w:rsid w:val="00E7223A"/>
    <w:rsid w:val="00E80B60"/>
    <w:rsid w:val="00EA78F2"/>
    <w:rsid w:val="00EE1D7F"/>
    <w:rsid w:val="00F07F0B"/>
    <w:rsid w:val="00F13143"/>
    <w:rsid w:val="00F27950"/>
    <w:rsid w:val="00F35899"/>
    <w:rsid w:val="00F5434C"/>
    <w:rsid w:val="00F55FEA"/>
    <w:rsid w:val="00F80EC5"/>
    <w:rsid w:val="00F908B9"/>
    <w:rsid w:val="00F97970"/>
    <w:rsid w:val="00FB730D"/>
    <w:rsid w:val="00FC21DC"/>
    <w:rsid w:val="00FD3BFA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5:docId w15:val="{3A4E2D7F-5039-41C7-8073-7E127899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5404"/>
    <w:pPr>
      <w:spacing w:line="288" w:lineRule="auto"/>
    </w:pPr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5110F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B3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E6590A"/>
    <w:pPr>
      <w:tabs>
        <w:tab w:val="center" w:pos="4536"/>
        <w:tab w:val="right" w:pos="9072"/>
      </w:tabs>
      <w:spacing w:after="80" w:line="240" w:lineRule="auto"/>
    </w:pPr>
    <w:rPr>
      <w:sz w:val="16"/>
    </w:rPr>
  </w:style>
  <w:style w:type="paragraph" w:styleId="Fuzeile">
    <w:name w:val="footer"/>
    <w:basedOn w:val="Standard"/>
    <w:link w:val="FuzeileZchn"/>
    <w:rsid w:val="00C37F9D"/>
    <w:pPr>
      <w:tabs>
        <w:tab w:val="center" w:pos="4536"/>
        <w:tab w:val="right" w:pos="9072"/>
      </w:tabs>
    </w:pPr>
  </w:style>
  <w:style w:type="paragraph" w:styleId="Datum">
    <w:name w:val="Date"/>
    <w:basedOn w:val="Standard"/>
    <w:next w:val="Standard"/>
    <w:rsid w:val="00E6590A"/>
    <w:pPr>
      <w:spacing w:before="160"/>
      <w:ind w:left="6379" w:right="-851"/>
    </w:pPr>
  </w:style>
  <w:style w:type="character" w:customStyle="1" w:styleId="FuzeileZchn">
    <w:name w:val="Fußzeile Zchn"/>
    <w:link w:val="Fuzeile"/>
    <w:rsid w:val="00104C80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https://www.rolandbergerstiftung.org/fileadmin/_processed_/5/e/csm_IppenMitte_ce6c58015e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https://impuls-familienbildung.de/wp-content/uploads/2017/12/171212_impuls_logoanimation_3x.g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iat\Desktop\GS-Briefkopf%202015%20-schmal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GS-Briefkopf 2015 -schmal</Template>
  <TotalTime>0</TotalTime>
  <Pages>1</Pages>
  <Words>82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mit Absender</vt:lpstr>
    </vt:vector>
  </TitlesOfParts>
  <Company>IT-Verbund Uelzen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mit Absender</dc:title>
  <dc:subject>IMS-Dokumente</dc:subject>
  <dc:creator>Sekretariat</dc:creator>
  <cp:lastModifiedBy>Dudella-Plachecinski, Annette</cp:lastModifiedBy>
  <cp:revision>6</cp:revision>
  <cp:lastPrinted>2020-01-15T08:02:00Z</cp:lastPrinted>
  <dcterms:created xsi:type="dcterms:W3CDTF">2019-02-13T07:18:00Z</dcterms:created>
  <dcterms:modified xsi:type="dcterms:W3CDTF">2024-09-05T07:02:00Z</dcterms:modified>
</cp:coreProperties>
</file>